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C6A2" w14:textId="03C49740" w:rsidR="007E0117" w:rsidRPr="00B74C7D" w:rsidRDefault="00EA3F25" w:rsidP="007268AD">
      <w:pPr>
        <w:spacing w:line="360" w:lineRule="auto"/>
        <w:rPr>
          <w:rFonts w:ascii="仿宋" w:eastAsia="仿宋" w:hAnsi="仿宋"/>
          <w:sz w:val="28"/>
          <w:szCs w:val="28"/>
        </w:rPr>
      </w:pPr>
      <w:r w:rsidRPr="007621F5">
        <w:rPr>
          <w:rFonts w:ascii="仿宋" w:eastAsia="仿宋" w:hAnsi="仿宋" w:hint="eastAsia"/>
          <w:sz w:val="28"/>
          <w:szCs w:val="28"/>
        </w:rPr>
        <w:t>附件</w:t>
      </w:r>
      <w:r w:rsidR="003E22B7">
        <w:rPr>
          <w:rFonts w:ascii="仿宋" w:eastAsia="仿宋" w:hAnsi="仿宋"/>
          <w:sz w:val="28"/>
          <w:szCs w:val="28"/>
        </w:rPr>
        <w:t>2</w:t>
      </w:r>
      <w:r w:rsidR="00F7181F">
        <w:rPr>
          <w:rFonts w:ascii="仿宋" w:eastAsia="仿宋" w:hAnsi="仿宋"/>
          <w:sz w:val="28"/>
          <w:szCs w:val="28"/>
        </w:rPr>
        <w:t xml:space="preserve"> </w:t>
      </w:r>
      <w:r w:rsidRPr="007621F5">
        <w:rPr>
          <w:rFonts w:ascii="仿宋" w:eastAsia="仿宋" w:hAnsi="仿宋"/>
          <w:b/>
          <w:color w:val="000000" w:themeColor="text1"/>
          <w:sz w:val="28"/>
          <w:szCs w:val="28"/>
        </w:rPr>
        <w:t>报名表</w:t>
      </w:r>
      <w:r w:rsidR="003E22B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（设计师）</w:t>
      </w:r>
    </w:p>
    <w:tbl>
      <w:tblPr>
        <w:tblStyle w:val="a6"/>
        <w:tblW w:w="8670" w:type="dxa"/>
        <w:tblLayout w:type="fixed"/>
        <w:tblLook w:val="04A0" w:firstRow="1" w:lastRow="0" w:firstColumn="1" w:lastColumn="0" w:noHBand="0" w:noVBand="1"/>
      </w:tblPr>
      <w:tblGrid>
        <w:gridCol w:w="1279"/>
        <w:gridCol w:w="185"/>
        <w:gridCol w:w="1413"/>
        <w:gridCol w:w="1174"/>
        <w:gridCol w:w="1703"/>
        <w:gridCol w:w="1174"/>
        <w:gridCol w:w="1742"/>
      </w:tblGrid>
      <w:tr w:rsidR="007E0117" w:rsidRPr="00B74C7D" w14:paraId="2551E307" w14:textId="77777777" w:rsidTr="00D0619B">
        <w:trPr>
          <w:trHeight w:val="606"/>
        </w:trPr>
        <w:tc>
          <w:tcPr>
            <w:tcW w:w="127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1C06" w14:textId="77777777" w:rsidR="007E0117" w:rsidRPr="00B74C7D" w:rsidRDefault="00EA3F25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159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6F4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362" w14:textId="77777777" w:rsidR="007E0117" w:rsidRPr="00B74C7D" w:rsidRDefault="00EA3F25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性别</w:t>
            </w:r>
          </w:p>
        </w:tc>
        <w:tc>
          <w:tcPr>
            <w:tcW w:w="17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127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43E3" w14:textId="4A704BDA" w:rsidR="007E0117" w:rsidRPr="00B74C7D" w:rsidRDefault="003E22B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年龄</w:t>
            </w:r>
          </w:p>
        </w:tc>
        <w:tc>
          <w:tcPr>
            <w:tcW w:w="174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BC31038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</w:tr>
      <w:tr w:rsidR="007E0117" w:rsidRPr="00B74C7D" w14:paraId="774C844B" w14:textId="77777777" w:rsidTr="00D0619B">
        <w:trPr>
          <w:trHeight w:val="606"/>
        </w:trPr>
        <w:tc>
          <w:tcPr>
            <w:tcW w:w="127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D3D" w14:textId="73DAF713" w:rsidR="007E0117" w:rsidRPr="00B74C7D" w:rsidRDefault="003E22B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毕业</w:t>
            </w:r>
            <w:r w:rsidR="00EA3F25"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学校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C2" w14:textId="41AF0EE3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C5BA" w14:textId="2F7B4226" w:rsidR="007E0117" w:rsidRPr="00B74C7D" w:rsidRDefault="003E22B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专业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3786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068" w14:textId="511AD9D6" w:rsidR="007E0117" w:rsidRPr="00B74C7D" w:rsidRDefault="003E22B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公司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0174204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</w:tr>
      <w:tr w:rsidR="007E0117" w:rsidRPr="00B74C7D" w14:paraId="1BEB359F" w14:textId="77777777" w:rsidTr="00D0619B">
        <w:trPr>
          <w:trHeight w:val="606"/>
        </w:trPr>
        <w:tc>
          <w:tcPr>
            <w:tcW w:w="127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037" w14:textId="77777777" w:rsidR="007E0117" w:rsidRPr="00B74C7D" w:rsidRDefault="00EA3F25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邮箱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845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42F" w14:textId="77777777" w:rsidR="007E0117" w:rsidRPr="00B74C7D" w:rsidRDefault="00EA3F25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手机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6619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C3FF" w14:textId="77777777" w:rsidR="007E0117" w:rsidRPr="00B74C7D" w:rsidRDefault="00EA3F25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微信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793CB4E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</w:tr>
      <w:tr w:rsidR="007E0117" w:rsidRPr="00B74C7D" w14:paraId="593FA016" w14:textId="77777777" w:rsidTr="00B74C7D">
        <w:trPr>
          <w:trHeight w:val="606"/>
        </w:trPr>
        <w:tc>
          <w:tcPr>
            <w:tcW w:w="8670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8009421" w14:textId="77777777" w:rsidR="007E0117" w:rsidRPr="00B74C7D" w:rsidRDefault="00EA3F25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请简述对工作坊主题的认识，及参加此次工作坊的目的。</w:t>
            </w:r>
          </w:p>
        </w:tc>
      </w:tr>
      <w:tr w:rsidR="007E0117" w:rsidRPr="00B74C7D" w14:paraId="0DB5FCC3" w14:textId="77777777" w:rsidTr="00B74C7D">
        <w:trPr>
          <w:trHeight w:val="3583"/>
        </w:trPr>
        <w:tc>
          <w:tcPr>
            <w:tcW w:w="8670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8ED4D9F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  <w:p w14:paraId="42C7C09A" w14:textId="77777777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  <w:p w14:paraId="0434A6E5" w14:textId="77777777" w:rsidR="007E0117" w:rsidRPr="00D0619B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  <w:p w14:paraId="7C2756BF" w14:textId="38A7D7B2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  <w:p w14:paraId="02E7B276" w14:textId="630488F3" w:rsidR="007E0117" w:rsidRPr="00B74C7D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</w:tr>
      <w:tr w:rsidR="007E0117" w:rsidRPr="00B74C7D" w14:paraId="555343B6" w14:textId="77777777" w:rsidTr="00B74C7D">
        <w:trPr>
          <w:trHeight w:val="757"/>
        </w:trPr>
        <w:tc>
          <w:tcPr>
            <w:tcW w:w="8670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9AE788C" w14:textId="3A5A087F" w:rsidR="007E0117" w:rsidRPr="00B74C7D" w:rsidRDefault="00EA3F25" w:rsidP="000E345C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申请人主要获奖情况简介（请注明获奖时间、奖项名称、级别及其他重要信息）</w:t>
            </w:r>
          </w:p>
        </w:tc>
      </w:tr>
      <w:tr w:rsidR="007E0117" w:rsidRPr="00B74C7D" w14:paraId="1E20E8AE" w14:textId="77777777" w:rsidTr="00B74C7D">
        <w:trPr>
          <w:trHeight w:val="4197"/>
        </w:trPr>
        <w:tc>
          <w:tcPr>
            <w:tcW w:w="8670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865A2BC" w14:textId="1BAEBF61" w:rsidR="007E0117" w:rsidRPr="000E345C" w:rsidRDefault="007E0117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7E0117" w:rsidRPr="00B74C7D" w14:paraId="44DC2835" w14:textId="77777777" w:rsidTr="00B74C7D">
        <w:trPr>
          <w:trHeight w:val="1126"/>
        </w:trPr>
        <w:tc>
          <w:tcPr>
            <w:tcW w:w="146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79686E4" w14:textId="3C36A41D" w:rsidR="007E0117" w:rsidRPr="00B74C7D" w:rsidRDefault="00EA3F25" w:rsidP="007268AD">
            <w:pPr>
              <w:spacing w:line="360" w:lineRule="auto"/>
              <w:rPr>
                <w:rFonts w:ascii="仿宋" w:eastAsia="仿宋" w:hAnsi="仿宋" w:cs="宋体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代表作品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C1AB79" w14:textId="77777777" w:rsidR="007E0117" w:rsidRPr="00B74C7D" w:rsidRDefault="00EA3F25" w:rsidP="007268A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74C7D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1-3</w:t>
            </w:r>
            <w:r w:rsidRPr="00B74C7D">
              <w:rPr>
                <w:rFonts w:ascii="仿宋" w:eastAsia="仿宋" w:hAnsi="仿宋" w:cs="宋体" w:hint="eastAsia"/>
                <w:color w:val="000000" w:themeColor="text1"/>
                <w:sz w:val="24"/>
                <w:szCs w:val="28"/>
              </w:rPr>
              <w:t>份PDF邮件附件发送，可附网址</w:t>
            </w:r>
          </w:p>
        </w:tc>
      </w:tr>
    </w:tbl>
    <w:p w14:paraId="58452F2A" w14:textId="52F1A72F" w:rsidR="008905BF" w:rsidRPr="007621F5" w:rsidRDefault="008905BF" w:rsidP="007268AD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8905BF" w:rsidRPr="0076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32C54" w14:textId="77777777" w:rsidR="00EF6A5B" w:rsidRDefault="00EF6A5B" w:rsidP="00787F26">
      <w:r>
        <w:separator/>
      </w:r>
    </w:p>
  </w:endnote>
  <w:endnote w:type="continuationSeparator" w:id="0">
    <w:p w14:paraId="321B491A" w14:textId="77777777" w:rsidR="00EF6A5B" w:rsidRDefault="00EF6A5B" w:rsidP="0078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0093" w14:textId="77777777" w:rsidR="00EF6A5B" w:rsidRDefault="00EF6A5B" w:rsidP="00787F26">
      <w:r>
        <w:separator/>
      </w:r>
    </w:p>
  </w:footnote>
  <w:footnote w:type="continuationSeparator" w:id="0">
    <w:p w14:paraId="3D888EAA" w14:textId="77777777" w:rsidR="00EF6A5B" w:rsidRDefault="00EF6A5B" w:rsidP="0078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1DC977"/>
    <w:multiLevelType w:val="multilevel"/>
    <w:tmpl w:val="B01DC977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164747F8"/>
    <w:multiLevelType w:val="singleLevel"/>
    <w:tmpl w:val="164747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17DEF9C"/>
    <w:multiLevelType w:val="singleLevel"/>
    <w:tmpl w:val="417DEF9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72DC1F9D"/>
    <w:multiLevelType w:val="hybridMultilevel"/>
    <w:tmpl w:val="383EED64"/>
    <w:lvl w:ilvl="0" w:tplc="42C275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50B938"/>
    <w:multiLevelType w:val="singleLevel"/>
    <w:tmpl w:val="7450B93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EC4C7B"/>
    <w:rsid w:val="00005D6B"/>
    <w:rsid w:val="00060F80"/>
    <w:rsid w:val="00065C96"/>
    <w:rsid w:val="000A4866"/>
    <w:rsid w:val="000D5368"/>
    <w:rsid w:val="000E0785"/>
    <w:rsid w:val="000E345C"/>
    <w:rsid w:val="000F1D47"/>
    <w:rsid w:val="00114316"/>
    <w:rsid w:val="00166C5E"/>
    <w:rsid w:val="00183827"/>
    <w:rsid w:val="00215F86"/>
    <w:rsid w:val="003612B0"/>
    <w:rsid w:val="003D4021"/>
    <w:rsid w:val="003E22B7"/>
    <w:rsid w:val="004056F5"/>
    <w:rsid w:val="00424795"/>
    <w:rsid w:val="00444572"/>
    <w:rsid w:val="0048290D"/>
    <w:rsid w:val="004943EB"/>
    <w:rsid w:val="004E3303"/>
    <w:rsid w:val="005441C2"/>
    <w:rsid w:val="00602BB9"/>
    <w:rsid w:val="006047D9"/>
    <w:rsid w:val="006D6850"/>
    <w:rsid w:val="007031A1"/>
    <w:rsid w:val="007268AD"/>
    <w:rsid w:val="007621F5"/>
    <w:rsid w:val="00787F26"/>
    <w:rsid w:val="007E0117"/>
    <w:rsid w:val="00820736"/>
    <w:rsid w:val="0084691F"/>
    <w:rsid w:val="008849FC"/>
    <w:rsid w:val="008905BF"/>
    <w:rsid w:val="009000F6"/>
    <w:rsid w:val="00910F88"/>
    <w:rsid w:val="0094728F"/>
    <w:rsid w:val="00A57FB1"/>
    <w:rsid w:val="00A85963"/>
    <w:rsid w:val="00B034DA"/>
    <w:rsid w:val="00B261BC"/>
    <w:rsid w:val="00B56DAE"/>
    <w:rsid w:val="00B74C7D"/>
    <w:rsid w:val="00B85687"/>
    <w:rsid w:val="00BB3E29"/>
    <w:rsid w:val="00BF3E79"/>
    <w:rsid w:val="00C34612"/>
    <w:rsid w:val="00CD10A0"/>
    <w:rsid w:val="00CE1591"/>
    <w:rsid w:val="00CF5DA4"/>
    <w:rsid w:val="00D0619B"/>
    <w:rsid w:val="00D12977"/>
    <w:rsid w:val="00D41303"/>
    <w:rsid w:val="00DB3A66"/>
    <w:rsid w:val="00DF4152"/>
    <w:rsid w:val="00E16B55"/>
    <w:rsid w:val="00E44005"/>
    <w:rsid w:val="00EA3F25"/>
    <w:rsid w:val="00EA4CE4"/>
    <w:rsid w:val="00EA4F6E"/>
    <w:rsid w:val="00EC6691"/>
    <w:rsid w:val="00EF6A5B"/>
    <w:rsid w:val="00F4461D"/>
    <w:rsid w:val="00F7181F"/>
    <w:rsid w:val="00FA5FC4"/>
    <w:rsid w:val="12EC4C7B"/>
    <w:rsid w:val="173553B2"/>
    <w:rsid w:val="3B5357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741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widowControl/>
      <w:shd w:val="clear" w:color="auto" w:fill="FFFFFF"/>
    </w:pPr>
    <w:rPr>
      <w:rFonts w:ascii="Arial" w:hAnsi="Arial" w:cs="Arial"/>
      <w:color w:val="333333"/>
      <w:kern w:val="0"/>
      <w:sz w:val="24"/>
    </w:rPr>
  </w:style>
  <w:style w:type="character" w:customStyle="1" w:styleId="s1">
    <w:name w:val="s1"/>
    <w:basedOn w:val="a0"/>
    <w:rsid w:val="006D6850"/>
  </w:style>
  <w:style w:type="paragraph" w:styleId="a7">
    <w:name w:val="header"/>
    <w:basedOn w:val="a"/>
    <w:link w:val="a8"/>
    <w:rsid w:val="0078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87F26"/>
    <w:rPr>
      <w:kern w:val="2"/>
      <w:sz w:val="18"/>
      <w:szCs w:val="18"/>
    </w:rPr>
  </w:style>
  <w:style w:type="paragraph" w:styleId="a9">
    <w:name w:val="footer"/>
    <w:basedOn w:val="a"/>
    <w:link w:val="aa"/>
    <w:rsid w:val="0078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87F26"/>
    <w:rPr>
      <w:kern w:val="2"/>
      <w:sz w:val="18"/>
      <w:szCs w:val="18"/>
    </w:rPr>
  </w:style>
  <w:style w:type="paragraph" w:styleId="ab">
    <w:name w:val="Balloon Text"/>
    <w:basedOn w:val="a"/>
    <w:link w:val="ac"/>
    <w:rsid w:val="00787F26"/>
    <w:rPr>
      <w:sz w:val="18"/>
      <w:szCs w:val="18"/>
    </w:rPr>
  </w:style>
  <w:style w:type="character" w:customStyle="1" w:styleId="ac">
    <w:name w:val="批注框文本 字符"/>
    <w:basedOn w:val="a0"/>
    <w:link w:val="ab"/>
    <w:rsid w:val="00787F26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034DA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CAFA4-6E6E-48AE-897E-16E7D33D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chen-chen</dc:creator>
  <cp:lastModifiedBy>Na Rhea</cp:lastModifiedBy>
  <cp:revision>4</cp:revision>
  <cp:lastPrinted>2018-12-12T02:28:00Z</cp:lastPrinted>
  <dcterms:created xsi:type="dcterms:W3CDTF">2019-03-20T00:58:00Z</dcterms:created>
  <dcterms:modified xsi:type="dcterms:W3CDTF">2019-03-20T01:00:00Z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